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CA02" w14:textId="77777777" w:rsidR="00357EC0" w:rsidRDefault="00357EC0"/>
    <w:sdt>
      <w:sdtPr>
        <w:id w:val="1483710"/>
        <w:placeholder>
          <w:docPart w:val="9D4876BCF7E44FDC9D2A41DE8199594D"/>
        </w:placeholder>
        <w:temporary/>
        <w:showingPlcHdr/>
        <w15:appearance w15:val="hidden"/>
      </w:sdtPr>
      <w:sdtContent>
        <w:p w14:paraId="1FAE8E43" w14:textId="77777777" w:rsidR="00357EC0" w:rsidRDefault="00A742BC">
          <w:pPr>
            <w:pStyle w:val="Heading1"/>
          </w:pPr>
          <w:r>
            <w:t>Education</w:t>
          </w:r>
        </w:p>
      </w:sdtContent>
    </w:sdt>
    <w:tbl>
      <w:tblPr>
        <w:tblW w:w="10116" w:type="dxa"/>
        <w:tblInd w:w="-5" w:type="dxa"/>
        <w:tblLook w:val="04A0" w:firstRow="1" w:lastRow="0" w:firstColumn="1" w:lastColumn="0" w:noHBand="0" w:noVBand="1"/>
      </w:tblPr>
      <w:tblGrid>
        <w:gridCol w:w="2329"/>
        <w:gridCol w:w="2550"/>
        <w:gridCol w:w="2392"/>
        <w:gridCol w:w="1656"/>
        <w:gridCol w:w="1189"/>
      </w:tblGrid>
      <w:tr w:rsidR="00CF14AC" w:rsidRPr="00CF14AC" w14:paraId="1C523A26" w14:textId="77777777" w:rsidTr="00CF14AC">
        <w:trPr>
          <w:trHeight w:val="538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6A86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b/>
                <w:bCs/>
                <w:iCs/>
                <w:color w:val="0D0D0D"/>
                <w:sz w:val="24"/>
                <w:szCs w:val="24"/>
                <w:lang w:eastAsia="en-IN"/>
              </w:rPr>
              <w:t>Qualification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436A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b/>
                <w:bCs/>
                <w:iCs/>
                <w:color w:val="0D0D0D"/>
                <w:sz w:val="24"/>
                <w:szCs w:val="24"/>
                <w:lang w:eastAsia="en-IN"/>
              </w:rPr>
              <w:t>School/College Name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FDD8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b/>
                <w:bCs/>
                <w:iCs/>
                <w:color w:val="0D0D0D"/>
                <w:sz w:val="24"/>
                <w:szCs w:val="24"/>
                <w:lang w:eastAsia="en-IN"/>
              </w:rPr>
              <w:t>University/Board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141F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b/>
                <w:bCs/>
                <w:iCs/>
                <w:color w:val="0D0D0D"/>
                <w:sz w:val="24"/>
                <w:szCs w:val="24"/>
                <w:lang w:eastAsia="en-IN"/>
              </w:rPr>
              <w:t>Percentage / CGPA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BC23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b/>
                <w:bCs/>
                <w:iCs/>
                <w:color w:val="0D0D0D"/>
                <w:sz w:val="24"/>
                <w:szCs w:val="24"/>
                <w:lang w:eastAsia="en-IN"/>
              </w:rPr>
              <w:t>Year Of Passing</w:t>
            </w:r>
          </w:p>
        </w:tc>
      </w:tr>
      <w:tr w:rsidR="00CF14AC" w:rsidRPr="00CF14AC" w14:paraId="2019008B" w14:textId="77777777" w:rsidTr="00CF14AC">
        <w:trPr>
          <w:trHeight w:val="1334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7676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M.Com in Finance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46A3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 xml:space="preserve">Mangalore University, </w:t>
            </w:r>
            <w:proofErr w:type="spellStart"/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Mangalagangothri</w:t>
            </w:r>
            <w:proofErr w:type="spellEnd"/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Konaje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B6C8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Mangalore University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C8C9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7.9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8E5A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2021</w:t>
            </w:r>
          </w:p>
        </w:tc>
      </w:tr>
      <w:tr w:rsidR="00CF14AC" w:rsidRPr="00CF14AC" w14:paraId="7C42DAF0" w14:textId="77777777" w:rsidTr="00CF14AC">
        <w:trPr>
          <w:trHeight w:val="538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92E8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B.Com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DA40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Canara College, Mangalore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886A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Mangalore University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2911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89%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53DB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2019</w:t>
            </w:r>
          </w:p>
        </w:tc>
      </w:tr>
      <w:tr w:rsidR="00CF14AC" w:rsidRPr="00CF14AC" w14:paraId="4E8F2017" w14:textId="77777777" w:rsidTr="00CF14AC">
        <w:trPr>
          <w:trHeight w:val="1077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160F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PUC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1471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Canara PU College, Mangalore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0879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Department of Pre-University of Education, Karnataka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C021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94%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9858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2016</w:t>
            </w:r>
          </w:p>
        </w:tc>
      </w:tr>
      <w:tr w:rsidR="00CF14AC" w:rsidRPr="00CF14AC" w14:paraId="075CBFD4" w14:textId="77777777" w:rsidTr="00CF14AC">
        <w:trPr>
          <w:trHeight w:val="1347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EE11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SSLC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E89B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proofErr w:type="spellStart"/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Sarojoni</w:t>
            </w:r>
            <w:proofErr w:type="spellEnd"/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 xml:space="preserve"> Madhusudhan Kushe School, </w:t>
            </w:r>
            <w:proofErr w:type="spellStart"/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Attavar</w:t>
            </w:r>
            <w:proofErr w:type="spellEnd"/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, Mangalore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4165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Karnataka Secondary Education Examination Board, Karnataka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BDA5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90%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49D1" w14:textId="77777777" w:rsidR="00CF14AC" w:rsidRPr="00CF14AC" w:rsidRDefault="00CF14AC" w:rsidP="00CF14A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IN" w:eastAsia="en-IN"/>
              </w:rPr>
            </w:pPr>
            <w:r w:rsidRPr="00CF14AC">
              <w:rPr>
                <w:rFonts w:ascii="Calibri" w:eastAsia="Times New Roman" w:hAnsi="Calibri" w:cs="Calibri"/>
                <w:iCs/>
                <w:color w:val="0D0D0D"/>
                <w:sz w:val="24"/>
                <w:szCs w:val="24"/>
                <w:lang w:eastAsia="en-IN"/>
              </w:rPr>
              <w:t>2014</w:t>
            </w:r>
          </w:p>
        </w:tc>
      </w:tr>
    </w:tbl>
    <w:p w14:paraId="0C37E6E2" w14:textId="77777777" w:rsidR="00B001A2" w:rsidRPr="00437451" w:rsidRDefault="00437451" w:rsidP="00437451">
      <w:pPr>
        <w:pStyle w:val="ListParagraph"/>
        <w:numPr>
          <w:ilvl w:val="0"/>
          <w:numId w:val="11"/>
        </w:numPr>
        <w:jc w:val="right"/>
        <w:rPr>
          <w:b/>
          <w:i/>
        </w:rPr>
      </w:pPr>
      <w:r w:rsidRPr="00437451">
        <w:rPr>
          <w:b/>
          <w:i/>
        </w:rPr>
        <w:t>Additional Qualification- UGC NET, 2021</w:t>
      </w:r>
    </w:p>
    <w:p w14:paraId="57A12EC9" w14:textId="77777777" w:rsidR="00CE0350" w:rsidRDefault="00CE0350" w:rsidP="00CE0350">
      <w:pPr>
        <w:pStyle w:val="Heading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Responsibility at SAU</w:t>
      </w:r>
    </w:p>
    <w:p w14:paraId="5D8CC82F" w14:textId="77777777" w:rsidR="00CE0350" w:rsidRDefault="00CE0350" w:rsidP="00CE0350">
      <w:pPr>
        <w:pStyle w:val="ListParagraph"/>
        <w:numPr>
          <w:ilvl w:val="0"/>
          <w:numId w:val="6"/>
        </w:numPr>
      </w:pPr>
      <w:r>
        <w:t xml:space="preserve">Class Guide </w:t>
      </w:r>
    </w:p>
    <w:p w14:paraId="7CE893E1" w14:textId="77777777" w:rsidR="00CE0350" w:rsidRDefault="00CE0350" w:rsidP="00CE0350">
      <w:pPr>
        <w:pStyle w:val="ListParagraph"/>
        <w:numPr>
          <w:ilvl w:val="0"/>
          <w:numId w:val="6"/>
        </w:numPr>
      </w:pPr>
      <w:r>
        <w:t>President of Commerce Association</w:t>
      </w:r>
    </w:p>
    <w:p w14:paraId="017E12A8" w14:textId="77777777" w:rsidR="00CE0350" w:rsidRDefault="00CE0350" w:rsidP="00CE0350">
      <w:pPr>
        <w:pStyle w:val="ListParagraph"/>
        <w:numPr>
          <w:ilvl w:val="0"/>
          <w:numId w:val="6"/>
        </w:numPr>
      </w:pPr>
      <w:r>
        <w:t>Project &amp; Internship Guide</w:t>
      </w:r>
    </w:p>
    <w:p w14:paraId="5C9E6A81" w14:textId="77777777" w:rsidR="00CE0350" w:rsidRDefault="00CE0350" w:rsidP="00CE0350">
      <w:pPr>
        <w:pStyle w:val="ListParagraph"/>
        <w:numPr>
          <w:ilvl w:val="0"/>
          <w:numId w:val="6"/>
        </w:numPr>
      </w:pPr>
      <w:r>
        <w:t>Tabulation Committee Member</w:t>
      </w:r>
    </w:p>
    <w:p w14:paraId="3447B197" w14:textId="24C1957A" w:rsidR="00EB4B3A" w:rsidRDefault="00EB4B3A" w:rsidP="00CE0350">
      <w:pPr>
        <w:pStyle w:val="ListParagraph"/>
        <w:numPr>
          <w:ilvl w:val="0"/>
          <w:numId w:val="6"/>
        </w:numPr>
      </w:pPr>
      <w:r>
        <w:t>Coordinator of CPA program</w:t>
      </w:r>
    </w:p>
    <w:p w14:paraId="0287DA72" w14:textId="47030098" w:rsidR="00EB4B3A" w:rsidRDefault="00EB4B3A" w:rsidP="00CE0350">
      <w:pPr>
        <w:pStyle w:val="ListParagraph"/>
        <w:numPr>
          <w:ilvl w:val="0"/>
          <w:numId w:val="6"/>
        </w:numPr>
      </w:pPr>
      <w:r>
        <w:t>Sahaya Mentor</w:t>
      </w:r>
    </w:p>
    <w:sdt>
      <w:sdtPr>
        <w:id w:val="1482146"/>
        <w:placeholder>
          <w:docPart w:val="9295482E0F4A4CCF80F70E0545FC8B08"/>
        </w:placeholder>
        <w:temporary/>
        <w:showingPlcHdr/>
        <w15:appearance w15:val="hidden"/>
      </w:sdtPr>
      <w:sdtContent>
        <w:p w14:paraId="4468CEE6" w14:textId="77777777" w:rsidR="00B001A2" w:rsidRDefault="00B001A2" w:rsidP="00B001A2">
          <w:pPr>
            <w:pStyle w:val="Heading1"/>
          </w:pPr>
          <w:r>
            <w:t>Experience</w:t>
          </w:r>
        </w:p>
      </w:sdtContent>
    </w:sdt>
    <w:p w14:paraId="03D6326A" w14:textId="77777777" w:rsidR="00B001A2" w:rsidRDefault="00CF14AC" w:rsidP="00CF14AC">
      <w:pPr>
        <w:pStyle w:val="Heading2"/>
      </w:pPr>
      <w:r>
        <w:t>St. Aloysius University, Mangalore</w:t>
      </w:r>
    </w:p>
    <w:p w14:paraId="4B58AC5A" w14:textId="77777777" w:rsidR="00CF14AC" w:rsidRDefault="00CF14AC" w:rsidP="00CF14AC">
      <w:r>
        <w:t>Asst. Professor</w:t>
      </w:r>
    </w:p>
    <w:p w14:paraId="23D8DA1B" w14:textId="77777777" w:rsidR="00B001A2" w:rsidRDefault="00CF14AC" w:rsidP="00B001A2">
      <w:r>
        <w:t>July 2023- Till present</w:t>
      </w:r>
    </w:p>
    <w:p w14:paraId="5133F661" w14:textId="77777777" w:rsidR="00CF14AC" w:rsidRDefault="00CF14AC" w:rsidP="00CF14AC">
      <w:pPr>
        <w:pStyle w:val="Heading2"/>
      </w:pPr>
      <w:r>
        <w:t>Centre for Post Graduate Studies and Research in Commerce, Vivekananda College(Autonomous), Puttur</w:t>
      </w:r>
    </w:p>
    <w:p w14:paraId="517FC665" w14:textId="77777777" w:rsidR="00CF14AC" w:rsidRDefault="00CF14AC" w:rsidP="00CF14AC">
      <w:r>
        <w:t>Asst. Professor</w:t>
      </w:r>
    </w:p>
    <w:p w14:paraId="2DEB04C2" w14:textId="77777777" w:rsidR="00CF14AC" w:rsidRDefault="00CF14AC" w:rsidP="00CF14AC">
      <w:r>
        <w:t>March 2022- March 2023</w:t>
      </w:r>
    </w:p>
    <w:p w14:paraId="2C2247D1" w14:textId="77777777" w:rsidR="00B001A2" w:rsidRDefault="00B001A2"/>
    <w:p w14:paraId="3A29DF63" w14:textId="77777777" w:rsidR="00CF14AC" w:rsidRDefault="00CF14AC"/>
    <w:p w14:paraId="736BB739" w14:textId="77777777" w:rsidR="00CF14AC" w:rsidRDefault="00CF14AC" w:rsidP="00CF14AC">
      <w:pPr>
        <w:pStyle w:val="Heading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Publication</w:t>
      </w:r>
    </w:p>
    <w:p w14:paraId="50526E3D" w14:textId="0C03A552" w:rsidR="00CF14AC" w:rsidRDefault="00CF14AC" w:rsidP="00990ED0">
      <w:pPr>
        <w:pStyle w:val="ListParagraph"/>
        <w:numPr>
          <w:ilvl w:val="0"/>
          <w:numId w:val="14"/>
        </w:numPr>
      </w:pPr>
      <w:r>
        <w:t xml:space="preserve">A Study on Consumer Knowledge, Practices &amp; Perception towards Eco-friendly Products and Packaging, </w:t>
      </w:r>
      <w:proofErr w:type="spellStart"/>
      <w:r>
        <w:t>Kristu</w:t>
      </w:r>
      <w:proofErr w:type="spellEnd"/>
      <w:r>
        <w:t xml:space="preserve"> Jayanti Journal of Management Sciences, e- ISSN: 2583 – 6080, Volume 2(2), December 2023. </w:t>
      </w:r>
    </w:p>
    <w:p w14:paraId="055C0576" w14:textId="32189F59" w:rsidR="00CF14AC" w:rsidRPr="00990ED0" w:rsidRDefault="00990ED0" w:rsidP="00990ED0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EE4D24">
        <w:rPr>
          <w:rFonts w:ascii="Times New Roman" w:hAnsi="Times New Roman" w:cs="Times New Roman"/>
        </w:rPr>
        <w:t xml:space="preserve">Published paper in international conference proceedings title “A study on the impact of Digital Media Marketing on Promoting Sustainability regarding </w:t>
      </w:r>
      <w:proofErr w:type="spellStart"/>
      <w:r w:rsidRPr="00EE4D2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</w:t>
      </w:r>
      <w:r w:rsidRPr="00EE4D24">
        <w:rPr>
          <w:rFonts w:ascii="Times New Roman" w:hAnsi="Times New Roman" w:cs="Times New Roman"/>
        </w:rPr>
        <w:t>nglore</w:t>
      </w:r>
      <w:proofErr w:type="spellEnd"/>
      <w:r w:rsidRPr="00EE4D24">
        <w:rPr>
          <w:rFonts w:ascii="Times New Roman" w:hAnsi="Times New Roman" w:cs="Times New Roman"/>
        </w:rPr>
        <w:t xml:space="preserve"> city” ISBN-978-81-963171-2-6, 190-194</w:t>
      </w:r>
    </w:p>
    <w:p w14:paraId="364A378A" w14:textId="77777777" w:rsidR="00CF14AC" w:rsidRDefault="00CF14AC" w:rsidP="00CF14AC">
      <w:pPr>
        <w:pStyle w:val="Heading1"/>
      </w:pPr>
      <w:r>
        <w:t>Paper Presentation</w:t>
      </w:r>
    </w:p>
    <w:p w14:paraId="332E76FA" w14:textId="73198967" w:rsidR="00EB4B3A" w:rsidRDefault="00EB4B3A" w:rsidP="00EB4B3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Paper presentation on the topic “ Exploring the influence of social media on student life and learning” in International </w:t>
      </w:r>
      <w:proofErr w:type="spellStart"/>
      <w:r>
        <w:rPr>
          <w:rFonts w:ascii="Times New Roman" w:hAnsi="Times New Roman" w:cs="Times New Roman"/>
        </w:rPr>
        <w:t>comference</w:t>
      </w:r>
      <w:proofErr w:type="spellEnd"/>
      <w:r>
        <w:rPr>
          <w:rFonts w:ascii="Times New Roman" w:hAnsi="Times New Roman" w:cs="Times New Roman"/>
        </w:rPr>
        <w:t xml:space="preserve"> on “ Industry and Innovation- building Resilient leadership for inclusive and sustainable development, organized by School of </w:t>
      </w:r>
      <w:proofErr w:type="spellStart"/>
      <w:r>
        <w:rPr>
          <w:rFonts w:ascii="Times New Roman" w:hAnsi="Times New Roman" w:cs="Times New Roman"/>
        </w:rPr>
        <w:t>Commerec</w:t>
      </w:r>
      <w:proofErr w:type="spellEnd"/>
      <w:r>
        <w:rPr>
          <w:rFonts w:ascii="Times New Roman" w:hAnsi="Times New Roman" w:cs="Times New Roman"/>
        </w:rPr>
        <w:t>, Finance and Accountancy in collaboration with ISDC on 12</w:t>
      </w:r>
      <w:r w:rsidRPr="00EB4B3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Febraury</w:t>
      </w:r>
      <w:proofErr w:type="spellEnd"/>
      <w:r>
        <w:rPr>
          <w:rFonts w:ascii="Times New Roman" w:hAnsi="Times New Roman" w:cs="Times New Roman"/>
        </w:rPr>
        <w:t xml:space="preserve"> 2025</w:t>
      </w:r>
    </w:p>
    <w:p w14:paraId="1DCE21F5" w14:textId="71517A2B" w:rsidR="00EB4B3A" w:rsidRDefault="00EB4B3A" w:rsidP="00EB4B3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Presented paper on the topic “ Double Edged sword: Understanding student engagement and learning with social media” at 4</w:t>
      </w:r>
      <w:r w:rsidRPr="00EB4B3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International conference on Resilience and Progress: Pioneering Transformative Pathways to sustainability organized by </w:t>
      </w:r>
      <w:proofErr w:type="spellStart"/>
      <w:r>
        <w:rPr>
          <w:rFonts w:ascii="Times New Roman" w:hAnsi="Times New Roman" w:cs="Times New Roman"/>
        </w:rPr>
        <w:t>Departmnet</w:t>
      </w:r>
      <w:proofErr w:type="spellEnd"/>
      <w:r>
        <w:rPr>
          <w:rFonts w:ascii="Times New Roman" w:hAnsi="Times New Roman" w:cs="Times New Roman"/>
        </w:rPr>
        <w:t xml:space="preserve"> of Professional Accounting and Finance, </w:t>
      </w:r>
      <w:proofErr w:type="spellStart"/>
      <w:r>
        <w:rPr>
          <w:rFonts w:ascii="Times New Roman" w:hAnsi="Times New Roman" w:cs="Times New Roman"/>
        </w:rPr>
        <w:t>Kristu</w:t>
      </w:r>
      <w:proofErr w:type="spellEnd"/>
      <w:r>
        <w:rPr>
          <w:rFonts w:ascii="Times New Roman" w:hAnsi="Times New Roman" w:cs="Times New Roman"/>
        </w:rPr>
        <w:t xml:space="preserve"> Jayathi college, Autonomous on 21</w:t>
      </w:r>
      <w:r w:rsidRPr="00EB4B3A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and 22</w:t>
      </w:r>
      <w:r w:rsidRPr="00EB4B3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February 2025.</w:t>
      </w:r>
    </w:p>
    <w:p w14:paraId="47524F00" w14:textId="1F723990" w:rsidR="00EB4B3A" w:rsidRPr="00EB4B3A" w:rsidRDefault="00EB4B3A" w:rsidP="00EB4B3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EE4D24">
        <w:rPr>
          <w:rFonts w:ascii="Times New Roman" w:hAnsi="Times New Roman" w:cs="Times New Roman"/>
        </w:rPr>
        <w:t xml:space="preserve">Paper presentation on the topic “ Evaluating consumer Trust and Security in E-Commerce- A Study of Online shopping concerns” organized by Dr. </w:t>
      </w:r>
      <w:proofErr w:type="spellStart"/>
      <w:r w:rsidRPr="00EE4D24">
        <w:rPr>
          <w:rFonts w:ascii="Times New Roman" w:hAnsi="Times New Roman" w:cs="Times New Roman"/>
        </w:rPr>
        <w:t>D.Y.Patil</w:t>
      </w:r>
      <w:proofErr w:type="spellEnd"/>
      <w:r w:rsidRPr="00EE4D24">
        <w:rPr>
          <w:rFonts w:ascii="Times New Roman" w:hAnsi="Times New Roman" w:cs="Times New Roman"/>
        </w:rPr>
        <w:t xml:space="preserve"> Law college , Pimpri, Pune, India in collaboration with The safety Chic, Nigeria and Ramakrishna Law Firm and Research Centre, Chikodi, Karnataka held on 20</w:t>
      </w:r>
      <w:r w:rsidRPr="00EE4D24">
        <w:rPr>
          <w:rFonts w:ascii="Times New Roman" w:hAnsi="Times New Roman" w:cs="Times New Roman"/>
          <w:vertAlign w:val="superscript"/>
        </w:rPr>
        <w:t>th</w:t>
      </w:r>
      <w:r w:rsidRPr="00EE4D24">
        <w:rPr>
          <w:rFonts w:ascii="Times New Roman" w:hAnsi="Times New Roman" w:cs="Times New Roman"/>
        </w:rPr>
        <w:t xml:space="preserve"> and 21</w:t>
      </w:r>
      <w:r w:rsidRPr="00EE4D24">
        <w:rPr>
          <w:rFonts w:ascii="Times New Roman" w:hAnsi="Times New Roman" w:cs="Times New Roman"/>
          <w:vertAlign w:val="superscript"/>
        </w:rPr>
        <w:t>st</w:t>
      </w:r>
      <w:r w:rsidRPr="00EE4D24">
        <w:rPr>
          <w:rFonts w:ascii="Times New Roman" w:hAnsi="Times New Roman" w:cs="Times New Roman"/>
        </w:rPr>
        <w:t xml:space="preserve"> September 2024. </w:t>
      </w:r>
    </w:p>
    <w:p w14:paraId="58418166" w14:textId="2DC1A3F8" w:rsidR="001C5ADE" w:rsidRPr="001C5ADE" w:rsidRDefault="001C5ADE" w:rsidP="001C5A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5ADE">
        <w:rPr>
          <w:rFonts w:ascii="Times New Roman" w:hAnsi="Times New Roman" w:cs="Times New Roman"/>
          <w:sz w:val="24"/>
          <w:szCs w:val="24"/>
        </w:rPr>
        <w:t>Presented a paper titled: “</w:t>
      </w:r>
      <w:r w:rsidRPr="001C5ADE">
        <w:rPr>
          <w:rFonts w:ascii="Times New Roman" w:hAnsi="Times New Roman" w:cs="Times New Roman"/>
          <w:color w:val="000000"/>
          <w:sz w:val="24"/>
          <w:szCs w:val="24"/>
        </w:rPr>
        <w:t xml:space="preserve">A study on the impact of digital media marketing on promoting sustainability with reference to Mangalore city” in </w:t>
      </w:r>
      <w:r w:rsidRPr="001C5ADE">
        <w:rPr>
          <w:rFonts w:ascii="Times New Roman" w:hAnsi="Times New Roman" w:cs="Times New Roman"/>
          <w:bCs/>
          <w:sz w:val="24"/>
          <w:szCs w:val="24"/>
        </w:rPr>
        <w:t>International conference on sustainable business practices: Issues, Challenges and Prospects organized by the Department of commerce, St Aloysius (Deemed to be University in association with KVC academy and ISDC on March 19</w:t>
      </w:r>
      <w:r w:rsidRPr="001C5ADE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1C5ADE">
        <w:rPr>
          <w:rFonts w:ascii="Times New Roman" w:hAnsi="Times New Roman" w:cs="Times New Roman"/>
          <w:bCs/>
          <w:sz w:val="24"/>
          <w:szCs w:val="24"/>
        </w:rPr>
        <w:t xml:space="preserve"> 2024.</w:t>
      </w:r>
    </w:p>
    <w:p w14:paraId="640DFED8" w14:textId="77777777" w:rsidR="001C5ADE" w:rsidRPr="001C5ADE" w:rsidRDefault="001C5ADE" w:rsidP="001C5A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5ADE">
        <w:rPr>
          <w:rFonts w:ascii="Times New Roman" w:hAnsi="Times New Roman" w:cs="Times New Roman"/>
          <w:bCs/>
          <w:sz w:val="24"/>
          <w:szCs w:val="24"/>
        </w:rPr>
        <w:t>“</w:t>
      </w:r>
      <w:r w:rsidRPr="001C5ADE">
        <w:rPr>
          <w:rFonts w:ascii="Times New Roman" w:hAnsi="Times New Roman" w:cs="Times New Roman"/>
          <w:color w:val="000000"/>
          <w:sz w:val="24"/>
          <w:szCs w:val="24"/>
        </w:rPr>
        <w:t>A study on green market and consumerism with reference to Mangalore city”</w:t>
      </w:r>
      <w:r w:rsidRPr="001C5ADE">
        <w:rPr>
          <w:rFonts w:ascii="Calibri" w:hAnsi="Calibri"/>
          <w:color w:val="000000"/>
        </w:rPr>
        <w:t xml:space="preserve"> </w:t>
      </w:r>
      <w:r w:rsidRPr="001C5ADE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1C5ADE">
        <w:rPr>
          <w:rFonts w:ascii="Times New Roman" w:hAnsi="Times New Roman" w:cs="Times New Roman"/>
          <w:bCs/>
          <w:sz w:val="24"/>
          <w:szCs w:val="24"/>
        </w:rPr>
        <w:t>International conference on sustainable business practices: Issues, Challenges and Prospects organized by the Department of commerce, St Aloysius (Deemed to be University in association with KVC academy and ISDC on March 19</w:t>
      </w:r>
      <w:r w:rsidRPr="001C5ADE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1C5ADE">
        <w:rPr>
          <w:rFonts w:ascii="Times New Roman" w:hAnsi="Times New Roman" w:cs="Times New Roman"/>
          <w:bCs/>
          <w:sz w:val="24"/>
          <w:szCs w:val="24"/>
        </w:rPr>
        <w:t xml:space="preserve"> 2024.</w:t>
      </w:r>
    </w:p>
    <w:p w14:paraId="07F687AD" w14:textId="77777777" w:rsidR="001C5ADE" w:rsidRPr="001C5ADE" w:rsidRDefault="001C5ADE" w:rsidP="001C5A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5AD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“A </w:t>
      </w:r>
      <w:r w:rsidRPr="001C5ADE">
        <w:rPr>
          <w:rFonts w:ascii="Times New Roman" w:hAnsi="Times New Roman" w:cs="Times New Roman"/>
          <w:color w:val="000000"/>
          <w:sz w:val="24"/>
          <w:szCs w:val="24"/>
        </w:rPr>
        <w:t>study on individual awareness and attitude towards E-waste management practices in Mangalore” in interdisciplinary National conference on Scientific Approaches for sustainable development organized by science department of Wilson College (Autonomous), Mumbai on 4</w:t>
      </w:r>
      <w:r w:rsidRPr="001C5AD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1C5ADE">
        <w:rPr>
          <w:rFonts w:ascii="Times New Roman" w:hAnsi="Times New Roman" w:cs="Times New Roman"/>
          <w:color w:val="000000"/>
          <w:sz w:val="24"/>
          <w:szCs w:val="24"/>
        </w:rPr>
        <w:t xml:space="preserve"> and 5</w:t>
      </w:r>
      <w:r w:rsidRPr="001C5AD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1C5ADE">
        <w:rPr>
          <w:rFonts w:ascii="Times New Roman" w:hAnsi="Times New Roman" w:cs="Times New Roman"/>
          <w:color w:val="000000"/>
          <w:sz w:val="24"/>
          <w:szCs w:val="24"/>
        </w:rPr>
        <w:t xml:space="preserve"> December 2023.</w:t>
      </w:r>
    </w:p>
    <w:p w14:paraId="17BFBE35" w14:textId="77777777" w:rsidR="001C5ADE" w:rsidRDefault="001C5ADE" w:rsidP="001C5ADE">
      <w:pPr>
        <w:pStyle w:val="Heading1"/>
      </w:pPr>
      <w:r>
        <w:t>Workshops &amp; Conferences</w:t>
      </w:r>
    </w:p>
    <w:p w14:paraId="33C7CCDA" w14:textId="77777777" w:rsidR="00EB4B3A" w:rsidRPr="00EE4D24" w:rsidRDefault="00EB4B3A" w:rsidP="00EB4B3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EE4D24">
        <w:rPr>
          <w:rFonts w:ascii="Times New Roman" w:hAnsi="Times New Roman" w:cs="Times New Roman"/>
        </w:rPr>
        <w:t>30- Hour Intensive Training in Research Excellence organized by , St. Aloysius ( Deemed to be University), Mangaluru.</w:t>
      </w:r>
    </w:p>
    <w:p w14:paraId="130A859D" w14:textId="77777777" w:rsidR="00EB4B3A" w:rsidRPr="00EE4D24" w:rsidRDefault="00EB4B3A" w:rsidP="00EB4B3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EE4D24">
        <w:rPr>
          <w:rFonts w:ascii="Times New Roman" w:hAnsi="Times New Roman" w:cs="Times New Roman"/>
        </w:rPr>
        <w:t>FDP on “Modern Research Tools using computers” on 4</w:t>
      </w:r>
      <w:r w:rsidRPr="00EE4D24">
        <w:rPr>
          <w:rFonts w:ascii="Times New Roman" w:hAnsi="Times New Roman" w:cs="Times New Roman"/>
          <w:vertAlign w:val="superscript"/>
        </w:rPr>
        <w:t>th</w:t>
      </w:r>
      <w:r w:rsidRPr="00EE4D24">
        <w:rPr>
          <w:rFonts w:ascii="Times New Roman" w:hAnsi="Times New Roman" w:cs="Times New Roman"/>
        </w:rPr>
        <w:t xml:space="preserve"> December 2024, organized by the School of Information Science and Technology, St. Aloysius ( Deemed to be University), Mangaluru</w:t>
      </w:r>
    </w:p>
    <w:p w14:paraId="15B49747" w14:textId="77777777" w:rsidR="00EB4B3A" w:rsidRPr="00EE4D24" w:rsidRDefault="00EB4B3A" w:rsidP="00EB4B3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EE4D24">
        <w:rPr>
          <w:rFonts w:ascii="Times New Roman" w:hAnsi="Times New Roman" w:cs="Times New Roman"/>
        </w:rPr>
        <w:t xml:space="preserve">FDP on “AI in Academics and Research”, organized by Dept. of Professional Accounting and Finance, </w:t>
      </w:r>
      <w:proofErr w:type="spellStart"/>
      <w:r w:rsidRPr="00EE4D24">
        <w:rPr>
          <w:rFonts w:ascii="Times New Roman" w:hAnsi="Times New Roman" w:cs="Times New Roman"/>
        </w:rPr>
        <w:t>Kristu</w:t>
      </w:r>
      <w:proofErr w:type="spellEnd"/>
      <w:r w:rsidRPr="00EE4D24">
        <w:rPr>
          <w:rFonts w:ascii="Times New Roman" w:hAnsi="Times New Roman" w:cs="Times New Roman"/>
        </w:rPr>
        <w:t xml:space="preserve"> Jayanti College, Autonomous, Bengaluru from 11</w:t>
      </w:r>
      <w:r w:rsidRPr="00EE4D24">
        <w:rPr>
          <w:rFonts w:ascii="Times New Roman" w:hAnsi="Times New Roman" w:cs="Times New Roman"/>
          <w:vertAlign w:val="superscript"/>
        </w:rPr>
        <w:t xml:space="preserve">th </w:t>
      </w:r>
      <w:r w:rsidRPr="00EE4D24">
        <w:rPr>
          <w:rFonts w:ascii="Times New Roman" w:hAnsi="Times New Roman" w:cs="Times New Roman"/>
        </w:rPr>
        <w:t>-17</w:t>
      </w:r>
      <w:r w:rsidRPr="00EE4D24">
        <w:rPr>
          <w:rFonts w:ascii="Times New Roman" w:hAnsi="Times New Roman" w:cs="Times New Roman"/>
          <w:vertAlign w:val="superscript"/>
        </w:rPr>
        <w:t>th</w:t>
      </w:r>
      <w:r w:rsidRPr="00EE4D24">
        <w:rPr>
          <w:rFonts w:ascii="Times New Roman" w:hAnsi="Times New Roman" w:cs="Times New Roman"/>
        </w:rPr>
        <w:t xml:space="preserve"> December 2024 </w:t>
      </w:r>
    </w:p>
    <w:p w14:paraId="4C1C3DF5" w14:textId="77777777" w:rsidR="00EB4B3A" w:rsidRPr="00EE4D24" w:rsidRDefault="00EB4B3A" w:rsidP="00EB4B3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EE4D24">
        <w:rPr>
          <w:rFonts w:ascii="Times New Roman" w:hAnsi="Times New Roman" w:cs="Times New Roman"/>
        </w:rPr>
        <w:t>FDP on “Research Methodology” organized by St. Aloysius ( Deemed to be University), Mangaluru on 3</w:t>
      </w:r>
      <w:r w:rsidRPr="00EE4D24">
        <w:rPr>
          <w:rFonts w:ascii="Times New Roman" w:hAnsi="Times New Roman" w:cs="Times New Roman"/>
          <w:vertAlign w:val="superscript"/>
        </w:rPr>
        <w:t>rd</w:t>
      </w:r>
      <w:r w:rsidRPr="00EE4D24">
        <w:rPr>
          <w:rFonts w:ascii="Times New Roman" w:hAnsi="Times New Roman" w:cs="Times New Roman"/>
        </w:rPr>
        <w:t xml:space="preserve"> October 2024.</w:t>
      </w:r>
    </w:p>
    <w:p w14:paraId="7281BE90" w14:textId="77777777" w:rsidR="00EB4B3A" w:rsidRPr="00EE4D24" w:rsidRDefault="00EB4B3A" w:rsidP="00EB4B3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EE4D24">
        <w:rPr>
          <w:rFonts w:ascii="Times New Roman" w:hAnsi="Times New Roman" w:cs="Times New Roman"/>
        </w:rPr>
        <w:t xml:space="preserve">FDP on “Mastering Systematic Literature Review: Tools, Techniques and Best Practices” organized by Post Graduate Dept. of Business Administration, School of Business and Management, </w:t>
      </w:r>
      <w:proofErr w:type="spellStart"/>
      <w:r w:rsidRPr="00EE4D24">
        <w:rPr>
          <w:rFonts w:ascii="Times New Roman" w:hAnsi="Times New Roman" w:cs="Times New Roman"/>
        </w:rPr>
        <w:t>St.Aloysius</w:t>
      </w:r>
      <w:proofErr w:type="spellEnd"/>
      <w:r w:rsidRPr="00EE4D24">
        <w:rPr>
          <w:rFonts w:ascii="Times New Roman" w:hAnsi="Times New Roman" w:cs="Times New Roman"/>
        </w:rPr>
        <w:t xml:space="preserve"> ( Deemed to be University), Mangaluru on 23</w:t>
      </w:r>
      <w:r w:rsidRPr="00EE4D24">
        <w:rPr>
          <w:rFonts w:ascii="Times New Roman" w:hAnsi="Times New Roman" w:cs="Times New Roman"/>
          <w:vertAlign w:val="superscript"/>
        </w:rPr>
        <w:t>rd</w:t>
      </w:r>
      <w:r w:rsidRPr="00EE4D24">
        <w:rPr>
          <w:rFonts w:ascii="Times New Roman" w:hAnsi="Times New Roman" w:cs="Times New Roman"/>
        </w:rPr>
        <w:t xml:space="preserve"> November, 2024</w:t>
      </w:r>
    </w:p>
    <w:p w14:paraId="76787CFD" w14:textId="77777777" w:rsidR="00EB4B3A" w:rsidRPr="00EE4D24" w:rsidRDefault="00EB4B3A" w:rsidP="00EB4B3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EE4D24">
        <w:rPr>
          <w:rFonts w:ascii="Times New Roman" w:hAnsi="Times New Roman" w:cs="Times New Roman"/>
        </w:rPr>
        <w:t xml:space="preserve">FDP on SAMVISHI’ 24, on “Advances in Social Science Research Tools, Techniques, and Trends” organized by Dept. of Economics, </w:t>
      </w:r>
      <w:proofErr w:type="spellStart"/>
      <w:r w:rsidRPr="00EE4D24">
        <w:rPr>
          <w:rFonts w:ascii="Times New Roman" w:hAnsi="Times New Roman" w:cs="Times New Roman"/>
        </w:rPr>
        <w:t>Kristu</w:t>
      </w:r>
      <w:proofErr w:type="spellEnd"/>
      <w:r w:rsidRPr="00EE4D24">
        <w:rPr>
          <w:rFonts w:ascii="Times New Roman" w:hAnsi="Times New Roman" w:cs="Times New Roman"/>
        </w:rPr>
        <w:t xml:space="preserve"> Jayanti College, Autonomous, Bengaluru from 6</w:t>
      </w:r>
      <w:r w:rsidRPr="00EE4D24">
        <w:rPr>
          <w:rFonts w:ascii="Times New Roman" w:hAnsi="Times New Roman" w:cs="Times New Roman"/>
          <w:vertAlign w:val="superscript"/>
        </w:rPr>
        <w:t>th</w:t>
      </w:r>
      <w:r w:rsidRPr="00EE4D24">
        <w:rPr>
          <w:rFonts w:ascii="Times New Roman" w:hAnsi="Times New Roman" w:cs="Times New Roman"/>
        </w:rPr>
        <w:t xml:space="preserve"> November to 14</w:t>
      </w:r>
      <w:r w:rsidRPr="00EE4D24">
        <w:rPr>
          <w:rFonts w:ascii="Times New Roman" w:hAnsi="Times New Roman" w:cs="Times New Roman"/>
          <w:vertAlign w:val="superscript"/>
        </w:rPr>
        <w:t>th</w:t>
      </w:r>
      <w:r w:rsidRPr="00EE4D24">
        <w:rPr>
          <w:rFonts w:ascii="Times New Roman" w:hAnsi="Times New Roman" w:cs="Times New Roman"/>
        </w:rPr>
        <w:t xml:space="preserve"> November 2024</w:t>
      </w:r>
    </w:p>
    <w:p w14:paraId="075FFEA8" w14:textId="77777777" w:rsidR="00EB4B3A" w:rsidRPr="00EE4D24" w:rsidRDefault="00EB4B3A" w:rsidP="00EB4B3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EE4D24">
        <w:rPr>
          <w:rFonts w:ascii="Times New Roman" w:hAnsi="Times New Roman" w:cs="Times New Roman"/>
        </w:rPr>
        <w:t xml:space="preserve">FDP on “ Innovative Pedagogical Strategies Using AI and Digital Platform, </w:t>
      </w:r>
      <w:proofErr w:type="spellStart"/>
      <w:r w:rsidRPr="00EE4D24">
        <w:rPr>
          <w:rFonts w:ascii="Times New Roman" w:hAnsi="Times New Roman" w:cs="Times New Roman"/>
        </w:rPr>
        <w:t>Organised</w:t>
      </w:r>
      <w:proofErr w:type="spellEnd"/>
      <w:r w:rsidRPr="00EE4D24">
        <w:rPr>
          <w:rFonts w:ascii="Times New Roman" w:hAnsi="Times New Roman" w:cs="Times New Roman"/>
        </w:rPr>
        <w:t xml:space="preserve"> by Dept. of Commerce(UG),  </w:t>
      </w:r>
      <w:proofErr w:type="spellStart"/>
      <w:r w:rsidRPr="00EE4D24">
        <w:rPr>
          <w:rFonts w:ascii="Times New Roman" w:hAnsi="Times New Roman" w:cs="Times New Roman"/>
        </w:rPr>
        <w:t>Kristu</w:t>
      </w:r>
      <w:proofErr w:type="spellEnd"/>
      <w:r w:rsidRPr="00EE4D24">
        <w:rPr>
          <w:rFonts w:ascii="Times New Roman" w:hAnsi="Times New Roman" w:cs="Times New Roman"/>
        </w:rPr>
        <w:t xml:space="preserve"> Jayanti College, Autonomous, Bengaluru from 4</w:t>
      </w:r>
      <w:r w:rsidRPr="00EE4D24">
        <w:rPr>
          <w:rFonts w:ascii="Times New Roman" w:hAnsi="Times New Roman" w:cs="Times New Roman"/>
          <w:vertAlign w:val="superscript"/>
        </w:rPr>
        <w:t xml:space="preserve">th </w:t>
      </w:r>
      <w:r w:rsidRPr="00EE4D24">
        <w:rPr>
          <w:rFonts w:ascii="Times New Roman" w:hAnsi="Times New Roman" w:cs="Times New Roman"/>
        </w:rPr>
        <w:t>to 11</w:t>
      </w:r>
      <w:r w:rsidRPr="00EE4D24">
        <w:rPr>
          <w:rFonts w:ascii="Times New Roman" w:hAnsi="Times New Roman" w:cs="Times New Roman"/>
          <w:vertAlign w:val="superscript"/>
        </w:rPr>
        <w:t>th</w:t>
      </w:r>
      <w:r w:rsidRPr="00EE4D24">
        <w:rPr>
          <w:rFonts w:ascii="Times New Roman" w:hAnsi="Times New Roman" w:cs="Times New Roman"/>
        </w:rPr>
        <w:t xml:space="preserve"> November 2024.</w:t>
      </w:r>
    </w:p>
    <w:p w14:paraId="08B9398B" w14:textId="77777777" w:rsidR="00EB4B3A" w:rsidRPr="00EE4D24" w:rsidRDefault="00EB4B3A" w:rsidP="00EB4B3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EE4D24">
        <w:rPr>
          <w:rFonts w:ascii="Times New Roman" w:hAnsi="Times New Roman" w:cs="Times New Roman"/>
        </w:rPr>
        <w:t xml:space="preserve"> FDP on “Research and modern Publication Ethics and Intellectual Property Rights” held at St. Aloysius(Deemed to be University), Mangaluru on 7</w:t>
      </w:r>
      <w:r w:rsidRPr="00EE4D24">
        <w:rPr>
          <w:rFonts w:ascii="Times New Roman" w:hAnsi="Times New Roman" w:cs="Times New Roman"/>
          <w:vertAlign w:val="superscript"/>
        </w:rPr>
        <w:t>th</w:t>
      </w:r>
      <w:r w:rsidRPr="00EE4D24">
        <w:rPr>
          <w:rFonts w:ascii="Times New Roman" w:hAnsi="Times New Roman" w:cs="Times New Roman"/>
        </w:rPr>
        <w:t xml:space="preserve"> November 2024</w:t>
      </w:r>
    </w:p>
    <w:p w14:paraId="44E13A0D" w14:textId="77777777" w:rsidR="00EB4B3A" w:rsidRPr="00EE4D24" w:rsidRDefault="00EB4B3A" w:rsidP="00EB4B3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EE4D24">
        <w:rPr>
          <w:rFonts w:ascii="Times New Roman" w:hAnsi="Times New Roman" w:cs="Times New Roman"/>
        </w:rPr>
        <w:t>FDP conducted by the Human Resource Department of St. Aloysius(Deemed to be University), Mangaluru on 27</w:t>
      </w:r>
      <w:r w:rsidRPr="00EE4D24">
        <w:rPr>
          <w:rFonts w:ascii="Times New Roman" w:hAnsi="Times New Roman" w:cs="Times New Roman"/>
          <w:vertAlign w:val="superscript"/>
        </w:rPr>
        <w:t>th</w:t>
      </w:r>
      <w:r w:rsidRPr="00EE4D24">
        <w:rPr>
          <w:rFonts w:ascii="Times New Roman" w:hAnsi="Times New Roman" w:cs="Times New Roman"/>
        </w:rPr>
        <w:t xml:space="preserve"> and 28</w:t>
      </w:r>
      <w:r w:rsidRPr="00EE4D24">
        <w:rPr>
          <w:rFonts w:ascii="Times New Roman" w:hAnsi="Times New Roman" w:cs="Times New Roman"/>
          <w:vertAlign w:val="superscript"/>
        </w:rPr>
        <w:t>th</w:t>
      </w:r>
      <w:r w:rsidRPr="00EE4D24">
        <w:rPr>
          <w:rFonts w:ascii="Times New Roman" w:hAnsi="Times New Roman" w:cs="Times New Roman"/>
        </w:rPr>
        <w:t xml:space="preserve"> June 2024.</w:t>
      </w:r>
    </w:p>
    <w:p w14:paraId="0F7CD32D" w14:textId="77777777" w:rsidR="00EB4B3A" w:rsidRPr="00EE4D24" w:rsidRDefault="00EB4B3A" w:rsidP="00EB4B3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EE4D24">
        <w:rPr>
          <w:rFonts w:ascii="Times New Roman" w:hAnsi="Times New Roman" w:cs="Times New Roman"/>
        </w:rPr>
        <w:t xml:space="preserve">FDP on “Empowering Educators: Leveraging Advanced Methodologies and Analytical Tools for Academic Research”, organized by Consortium of Higher Educational Institutions for Research &amp; Development (CHIRD) from 29ᵗʰ August 2024 to 5ᵗʰ September 2024. </w:t>
      </w:r>
    </w:p>
    <w:p w14:paraId="42BE1FA4" w14:textId="77777777" w:rsidR="00EB4B3A" w:rsidRPr="00EE4D24" w:rsidRDefault="00EB4B3A" w:rsidP="00EB4B3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EE4D24">
        <w:rPr>
          <w:rFonts w:ascii="Times New Roman" w:hAnsi="Times New Roman" w:cs="Times New Roman"/>
        </w:rPr>
        <w:lastRenderedPageBreak/>
        <w:t>Workshop on “Exordium to research” organized by School of Commerce, Finance and Accountancy, St. Aloysius (Deemed to be University), Mangaluru on 31</w:t>
      </w:r>
      <w:r w:rsidRPr="00EE4D24">
        <w:rPr>
          <w:rFonts w:ascii="Times New Roman" w:hAnsi="Times New Roman" w:cs="Times New Roman"/>
          <w:vertAlign w:val="superscript"/>
        </w:rPr>
        <w:t>st</w:t>
      </w:r>
      <w:r w:rsidRPr="00EE4D24">
        <w:rPr>
          <w:rFonts w:ascii="Times New Roman" w:hAnsi="Times New Roman" w:cs="Times New Roman"/>
        </w:rPr>
        <w:t xml:space="preserve"> August 2024.</w:t>
      </w:r>
    </w:p>
    <w:p w14:paraId="12D0BC8F" w14:textId="77777777" w:rsidR="00EB4B3A" w:rsidRPr="00EE4D24" w:rsidRDefault="00EB4B3A" w:rsidP="00EB4B3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EE4D24">
        <w:rPr>
          <w:rFonts w:ascii="Times New Roman" w:hAnsi="Times New Roman" w:cs="Times New Roman"/>
        </w:rPr>
        <w:t xml:space="preserve"> Workshop titled "Design Thinking” organized by the Department of Professional Accounting and Finance,</w:t>
      </w:r>
      <w:r w:rsidRPr="00EE4D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E4D24">
        <w:rPr>
          <w:rFonts w:ascii="Times New Roman" w:hAnsi="Times New Roman" w:cs="Times New Roman"/>
        </w:rPr>
        <w:t>Kristu</w:t>
      </w:r>
      <w:proofErr w:type="spellEnd"/>
      <w:r w:rsidRPr="00EE4D24">
        <w:rPr>
          <w:rFonts w:ascii="Times New Roman" w:hAnsi="Times New Roman" w:cs="Times New Roman"/>
        </w:rPr>
        <w:t xml:space="preserve"> Jayanti College, Autonomous, Bengaluru on July 18, 2024 </w:t>
      </w:r>
    </w:p>
    <w:p w14:paraId="4F6BAAEE" w14:textId="1992E7AF" w:rsidR="00EB4B3A" w:rsidRPr="00EB4B3A" w:rsidRDefault="00EB4B3A" w:rsidP="00EB4B3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EE4D24">
        <w:rPr>
          <w:rFonts w:ascii="Times New Roman" w:hAnsi="Times New Roman" w:cs="Times New Roman"/>
        </w:rPr>
        <w:t>Workshop on “ Systematic Literature Review” organized by the School of Commerce, Finance and Accountancy, on 18</w:t>
      </w:r>
      <w:r w:rsidRPr="00EE4D24">
        <w:rPr>
          <w:rFonts w:ascii="Times New Roman" w:hAnsi="Times New Roman" w:cs="Times New Roman"/>
          <w:vertAlign w:val="superscript"/>
        </w:rPr>
        <w:t>th</w:t>
      </w:r>
      <w:r w:rsidRPr="00EE4D24">
        <w:rPr>
          <w:rFonts w:ascii="Times New Roman" w:hAnsi="Times New Roman" w:cs="Times New Roman"/>
        </w:rPr>
        <w:t xml:space="preserve"> January 2025. </w:t>
      </w:r>
    </w:p>
    <w:p w14:paraId="31F0C03C" w14:textId="0E939945" w:rsidR="00437451" w:rsidRPr="00437451" w:rsidRDefault="00437451" w:rsidP="0043745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1E5">
        <w:rPr>
          <w:rFonts w:ascii="Times New Roman" w:hAnsi="Times New Roman" w:cs="Times New Roman"/>
          <w:color w:val="000000"/>
          <w:sz w:val="24"/>
          <w:szCs w:val="24"/>
        </w:rPr>
        <w:t xml:space="preserve">Managing online classes and co creating </w:t>
      </w:r>
      <w:r w:rsidRPr="00437451">
        <w:rPr>
          <w:rFonts w:ascii="Times New Roman" w:hAnsi="Times New Roman" w:cs="Times New Roman"/>
          <w:color w:val="000000"/>
          <w:sz w:val="24"/>
          <w:szCs w:val="24"/>
        </w:rPr>
        <w:t>MOOCS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from </w:t>
      </w:r>
      <w:r w:rsidRPr="000241E5">
        <w:rPr>
          <w:rFonts w:ascii="Times New Roman" w:hAnsi="Times New Roman" w:cs="Times New Roman"/>
          <w:color w:val="000000"/>
          <w:sz w:val="24"/>
          <w:szCs w:val="24"/>
        </w:rPr>
        <w:t xml:space="preserve">Ramanujan College, University </w:t>
      </w:r>
      <w:r w:rsidRPr="00437451">
        <w:rPr>
          <w:rFonts w:ascii="Times New Roman" w:hAnsi="Times New Roman" w:cs="Times New Roman"/>
          <w:color w:val="000000"/>
          <w:sz w:val="24"/>
          <w:szCs w:val="24"/>
        </w:rPr>
        <w:t>of Delhi in collaboration with SST college of commerce Ulhasnagar, Maharashtra under the aegis of ministry of education PMMMNMT.</w:t>
      </w:r>
    </w:p>
    <w:p w14:paraId="7C0B947C" w14:textId="77777777" w:rsidR="001C5ADE" w:rsidRPr="00437451" w:rsidRDefault="001C5ADE" w:rsidP="001C5A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451">
        <w:rPr>
          <w:rFonts w:ascii="Times New Roman" w:hAnsi="Times New Roman" w:cs="Times New Roman"/>
          <w:bCs/>
          <w:sz w:val="24"/>
          <w:szCs w:val="24"/>
        </w:rPr>
        <w:t xml:space="preserve">Hands-on Workshop on OBE and Question Bank preparation using </w:t>
      </w:r>
      <w:proofErr w:type="spellStart"/>
      <w:r w:rsidRPr="00437451">
        <w:rPr>
          <w:rFonts w:ascii="Times New Roman" w:hAnsi="Times New Roman" w:cs="Times New Roman"/>
          <w:bCs/>
          <w:sz w:val="24"/>
          <w:szCs w:val="24"/>
        </w:rPr>
        <w:t>QnSmartI</w:t>
      </w:r>
      <w:proofErr w:type="spellEnd"/>
      <w:r w:rsidRPr="004374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37451">
        <w:rPr>
          <w:rFonts w:ascii="Times New Roman" w:hAnsi="Times New Roman" w:cs="Times New Roman"/>
          <w:bCs/>
          <w:sz w:val="24"/>
          <w:szCs w:val="24"/>
        </w:rPr>
        <w:t>organised</w:t>
      </w:r>
      <w:proofErr w:type="spellEnd"/>
      <w:r w:rsidRPr="00437451">
        <w:rPr>
          <w:rFonts w:ascii="Times New Roman" w:hAnsi="Times New Roman" w:cs="Times New Roman"/>
          <w:bCs/>
          <w:sz w:val="24"/>
          <w:szCs w:val="24"/>
        </w:rPr>
        <w:t xml:space="preserve"> by the IQAC of St Aloysius College (Autonomous) Mangaluru and The Office of Registrar and Controller of Examinations in association with </w:t>
      </w:r>
      <w:r w:rsidR="00437451" w:rsidRPr="00437451">
        <w:rPr>
          <w:rFonts w:ascii="Times New Roman" w:hAnsi="Times New Roman" w:cs="Times New Roman"/>
          <w:bCs/>
          <w:sz w:val="24"/>
          <w:szCs w:val="24"/>
        </w:rPr>
        <w:t>IPSR</w:t>
      </w:r>
      <w:r w:rsidRPr="00437451">
        <w:rPr>
          <w:rFonts w:ascii="Times New Roman" w:hAnsi="Times New Roman" w:cs="Times New Roman"/>
          <w:bCs/>
          <w:sz w:val="24"/>
          <w:szCs w:val="24"/>
        </w:rPr>
        <w:t xml:space="preserve"> solutions limited on 14 July 2023.</w:t>
      </w:r>
    </w:p>
    <w:p w14:paraId="634C5F51" w14:textId="77777777" w:rsidR="001C5ADE" w:rsidRPr="00437451" w:rsidRDefault="001C5ADE" w:rsidP="001C5A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451">
        <w:rPr>
          <w:rFonts w:ascii="Times New Roman" w:hAnsi="Times New Roman" w:cs="Times New Roman"/>
          <w:bCs/>
          <w:sz w:val="24"/>
          <w:szCs w:val="24"/>
        </w:rPr>
        <w:t>One-week national level FDP on Cloud Infrastructure organized by KLS GOGTE INSTITUTE OF TECHNOLOGY, Karnataka from 21</w:t>
      </w:r>
      <w:r w:rsidRPr="00437451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Pr="00437451">
        <w:rPr>
          <w:rFonts w:ascii="Times New Roman" w:hAnsi="Times New Roman" w:cs="Times New Roman"/>
          <w:bCs/>
          <w:sz w:val="24"/>
          <w:szCs w:val="24"/>
        </w:rPr>
        <w:t xml:space="preserve"> to 25</w:t>
      </w:r>
      <w:r w:rsidRPr="0043745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37451">
        <w:rPr>
          <w:rFonts w:ascii="Times New Roman" w:hAnsi="Times New Roman" w:cs="Times New Roman"/>
          <w:bCs/>
          <w:sz w:val="24"/>
          <w:szCs w:val="24"/>
        </w:rPr>
        <w:t xml:space="preserve"> August 2023</w:t>
      </w:r>
    </w:p>
    <w:p w14:paraId="03F19373" w14:textId="77777777" w:rsidR="001C5ADE" w:rsidRPr="00437451" w:rsidRDefault="001C5ADE" w:rsidP="0043745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451">
        <w:rPr>
          <w:rFonts w:ascii="Times New Roman" w:hAnsi="Times New Roman" w:cs="Times New Roman"/>
          <w:bCs/>
          <w:sz w:val="24"/>
          <w:szCs w:val="24"/>
        </w:rPr>
        <w:t>Two days JESCOL seminar organized by MJES on 7</w:t>
      </w:r>
      <w:r w:rsidRPr="0043745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37451">
        <w:rPr>
          <w:rFonts w:ascii="Times New Roman" w:hAnsi="Times New Roman" w:cs="Times New Roman"/>
          <w:bCs/>
          <w:sz w:val="24"/>
          <w:szCs w:val="24"/>
        </w:rPr>
        <w:t xml:space="preserve"> and 8</w:t>
      </w:r>
      <w:r w:rsidRPr="0043745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37451">
        <w:rPr>
          <w:rFonts w:ascii="Times New Roman" w:hAnsi="Times New Roman" w:cs="Times New Roman"/>
          <w:bCs/>
          <w:sz w:val="24"/>
          <w:szCs w:val="24"/>
        </w:rPr>
        <w:t xml:space="preserve"> July 2023.</w:t>
      </w:r>
    </w:p>
    <w:p w14:paraId="65B26144" w14:textId="77777777" w:rsidR="001C5ADE" w:rsidRPr="00437451" w:rsidRDefault="001C5ADE" w:rsidP="001C5A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451">
        <w:rPr>
          <w:rFonts w:ascii="Times New Roman" w:hAnsi="Times New Roman" w:cs="Times New Roman"/>
          <w:bCs/>
          <w:sz w:val="24"/>
          <w:szCs w:val="24"/>
        </w:rPr>
        <w:t>National conference on scientific approaches for sustainable development organized by Wilsons college Mumbai on 4</w:t>
      </w:r>
      <w:r w:rsidRPr="0043745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37451">
        <w:rPr>
          <w:rFonts w:ascii="Times New Roman" w:hAnsi="Times New Roman" w:cs="Times New Roman"/>
          <w:bCs/>
          <w:sz w:val="24"/>
          <w:szCs w:val="24"/>
        </w:rPr>
        <w:t xml:space="preserve"> and 5</w:t>
      </w:r>
      <w:r w:rsidRPr="0043745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37451">
        <w:rPr>
          <w:rFonts w:ascii="Times New Roman" w:hAnsi="Times New Roman" w:cs="Times New Roman"/>
          <w:bCs/>
          <w:sz w:val="24"/>
          <w:szCs w:val="24"/>
        </w:rPr>
        <w:t xml:space="preserve"> December 2023</w:t>
      </w:r>
    </w:p>
    <w:p w14:paraId="074A5A47" w14:textId="77777777" w:rsidR="001C5ADE" w:rsidRPr="00437451" w:rsidRDefault="001C5ADE" w:rsidP="0038574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451">
        <w:rPr>
          <w:rFonts w:ascii="Times New Roman" w:hAnsi="Times New Roman" w:cs="Times New Roman"/>
          <w:bCs/>
          <w:sz w:val="24"/>
          <w:szCs w:val="24"/>
        </w:rPr>
        <w:t>Online lecture 2 on Entrepreneurship “From Lab to Landscape: Advancements in</w:t>
      </w:r>
    </w:p>
    <w:p w14:paraId="4A7610D6" w14:textId="77777777" w:rsidR="001C5ADE" w:rsidRPr="00437451" w:rsidRDefault="001C5ADE" w:rsidP="001C5ADE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451">
        <w:rPr>
          <w:rFonts w:ascii="Times New Roman" w:hAnsi="Times New Roman" w:cs="Times New Roman"/>
          <w:bCs/>
          <w:sz w:val="24"/>
          <w:szCs w:val="24"/>
        </w:rPr>
        <w:t xml:space="preserve">Bamboo Tissue Culture Technology” organized by Institutional Biotech Hub, </w:t>
      </w:r>
      <w:proofErr w:type="spellStart"/>
      <w:r w:rsidRPr="00437451">
        <w:rPr>
          <w:rFonts w:ascii="Times New Roman" w:hAnsi="Times New Roman" w:cs="Times New Roman"/>
          <w:bCs/>
          <w:sz w:val="24"/>
          <w:szCs w:val="24"/>
        </w:rPr>
        <w:t>Bahona</w:t>
      </w:r>
      <w:proofErr w:type="spellEnd"/>
      <w:r w:rsidRPr="00437451">
        <w:rPr>
          <w:rFonts w:ascii="Times New Roman" w:hAnsi="Times New Roman" w:cs="Times New Roman"/>
          <w:bCs/>
          <w:sz w:val="24"/>
          <w:szCs w:val="24"/>
        </w:rPr>
        <w:t xml:space="preserve"> College, Jorhat held on 21</w:t>
      </w:r>
      <w:r w:rsidRPr="00437451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Pr="00437451">
        <w:rPr>
          <w:rFonts w:ascii="Times New Roman" w:hAnsi="Times New Roman" w:cs="Times New Roman"/>
          <w:bCs/>
          <w:sz w:val="24"/>
          <w:szCs w:val="24"/>
        </w:rPr>
        <w:t xml:space="preserve"> November 2023</w:t>
      </w:r>
    </w:p>
    <w:p w14:paraId="2E70C0AD" w14:textId="77777777" w:rsidR="001C5ADE" w:rsidRPr="00437451" w:rsidRDefault="00437451" w:rsidP="001C5A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451">
        <w:rPr>
          <w:rFonts w:ascii="Times New Roman" w:hAnsi="Times New Roman" w:cs="Times New Roman"/>
          <w:bCs/>
          <w:sz w:val="24"/>
          <w:szCs w:val="24"/>
        </w:rPr>
        <w:t>One-week</w:t>
      </w:r>
      <w:r w:rsidR="001C5ADE" w:rsidRPr="00437451">
        <w:rPr>
          <w:rFonts w:ascii="Times New Roman" w:hAnsi="Times New Roman" w:cs="Times New Roman"/>
          <w:bCs/>
          <w:sz w:val="24"/>
          <w:szCs w:val="24"/>
        </w:rPr>
        <w:t xml:space="preserve"> FDP </w:t>
      </w:r>
      <w:proofErr w:type="spellStart"/>
      <w:r w:rsidR="001C5ADE" w:rsidRPr="00437451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1C5ADE" w:rsidRPr="00437451">
        <w:rPr>
          <w:rFonts w:ascii="Times New Roman" w:hAnsi="Times New Roman" w:cs="Times New Roman"/>
          <w:bCs/>
          <w:sz w:val="24"/>
          <w:szCs w:val="24"/>
        </w:rPr>
        <w:t xml:space="preserve"> on </w:t>
      </w:r>
      <w:r w:rsidRPr="00437451">
        <w:rPr>
          <w:rFonts w:ascii="Times New Roman" w:hAnsi="Times New Roman" w:cs="Times New Roman"/>
          <w:bCs/>
          <w:sz w:val="24"/>
          <w:szCs w:val="24"/>
        </w:rPr>
        <w:t>“Academic</w:t>
      </w:r>
      <w:r w:rsidR="001C5ADE" w:rsidRPr="00437451">
        <w:rPr>
          <w:rFonts w:ascii="Times New Roman" w:hAnsi="Times New Roman" w:cs="Times New Roman"/>
          <w:bCs/>
          <w:sz w:val="24"/>
          <w:szCs w:val="24"/>
        </w:rPr>
        <w:t xml:space="preserve"> Research writing” from 16</w:t>
      </w:r>
      <w:r w:rsidR="001C5ADE" w:rsidRPr="0043745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1C5ADE" w:rsidRPr="00437451">
        <w:rPr>
          <w:rFonts w:ascii="Times New Roman" w:hAnsi="Times New Roman" w:cs="Times New Roman"/>
          <w:bCs/>
          <w:sz w:val="24"/>
          <w:szCs w:val="24"/>
        </w:rPr>
        <w:t xml:space="preserve"> to 22</w:t>
      </w:r>
      <w:r w:rsidR="001C5ADE" w:rsidRPr="00437451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1C5ADE" w:rsidRPr="00437451">
        <w:rPr>
          <w:rFonts w:ascii="Times New Roman" w:hAnsi="Times New Roman" w:cs="Times New Roman"/>
          <w:bCs/>
          <w:sz w:val="24"/>
          <w:szCs w:val="24"/>
        </w:rPr>
        <w:t xml:space="preserve"> November 2023 </w:t>
      </w:r>
      <w:r w:rsidRPr="00437451">
        <w:rPr>
          <w:rFonts w:ascii="Times New Roman" w:hAnsi="Times New Roman" w:cs="Times New Roman"/>
          <w:bCs/>
          <w:sz w:val="24"/>
          <w:szCs w:val="24"/>
        </w:rPr>
        <w:t>organized</w:t>
      </w:r>
      <w:r w:rsidR="001C5ADE" w:rsidRPr="00437451">
        <w:rPr>
          <w:rFonts w:ascii="Times New Roman" w:hAnsi="Times New Roman" w:cs="Times New Roman"/>
          <w:bCs/>
          <w:sz w:val="24"/>
          <w:szCs w:val="24"/>
        </w:rPr>
        <w:t xml:space="preserve"> by Ramanujan college, University of Delhi under the aegis of Ministry of Education. </w:t>
      </w:r>
    </w:p>
    <w:p w14:paraId="369C8C02" w14:textId="77777777" w:rsidR="001C5ADE" w:rsidRPr="00437451" w:rsidRDefault="001C5ADE" w:rsidP="001C5A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451">
        <w:rPr>
          <w:rFonts w:ascii="Times New Roman" w:hAnsi="Times New Roman" w:cs="Times New Roman"/>
          <w:bCs/>
          <w:sz w:val="24"/>
          <w:szCs w:val="24"/>
        </w:rPr>
        <w:t xml:space="preserve">National Level Faculty Development </w:t>
      </w:r>
      <w:proofErr w:type="spellStart"/>
      <w:r w:rsidRPr="00437451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Pr="00437451">
        <w:rPr>
          <w:rFonts w:ascii="Times New Roman" w:hAnsi="Times New Roman" w:cs="Times New Roman"/>
          <w:bCs/>
          <w:sz w:val="24"/>
          <w:szCs w:val="24"/>
        </w:rPr>
        <w:t xml:space="preserve"> on “Machine Learning and Data Visualization using Python” </w:t>
      </w:r>
      <w:r w:rsidR="00437451" w:rsidRPr="00437451">
        <w:rPr>
          <w:rFonts w:ascii="Times New Roman" w:hAnsi="Times New Roman" w:cs="Times New Roman"/>
          <w:bCs/>
          <w:sz w:val="24"/>
          <w:szCs w:val="24"/>
        </w:rPr>
        <w:t>organized</w:t>
      </w:r>
      <w:r w:rsidRPr="00437451">
        <w:rPr>
          <w:rFonts w:ascii="Times New Roman" w:hAnsi="Times New Roman" w:cs="Times New Roman"/>
          <w:bCs/>
          <w:sz w:val="24"/>
          <w:szCs w:val="24"/>
        </w:rPr>
        <w:t xml:space="preserve"> by the School of Management, </w:t>
      </w:r>
      <w:proofErr w:type="spellStart"/>
      <w:r w:rsidRPr="00437451">
        <w:rPr>
          <w:rFonts w:ascii="Times New Roman" w:hAnsi="Times New Roman" w:cs="Times New Roman"/>
          <w:bCs/>
          <w:sz w:val="24"/>
          <w:szCs w:val="24"/>
        </w:rPr>
        <w:t>Kristu</w:t>
      </w:r>
      <w:proofErr w:type="spellEnd"/>
      <w:r w:rsidRPr="00437451">
        <w:rPr>
          <w:rFonts w:ascii="Times New Roman" w:hAnsi="Times New Roman" w:cs="Times New Roman"/>
          <w:bCs/>
          <w:sz w:val="24"/>
          <w:szCs w:val="24"/>
        </w:rPr>
        <w:t xml:space="preserve"> Jayanti College, Autonomous, Bengaluru from 22nd November to 30</w:t>
      </w:r>
      <w:r w:rsidRPr="0043745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37451">
        <w:rPr>
          <w:rFonts w:ascii="Times New Roman" w:hAnsi="Times New Roman" w:cs="Times New Roman"/>
          <w:bCs/>
          <w:sz w:val="24"/>
          <w:szCs w:val="24"/>
        </w:rPr>
        <w:t xml:space="preserve"> November 2023.</w:t>
      </w:r>
    </w:p>
    <w:p w14:paraId="2EB3F66E" w14:textId="77777777" w:rsidR="001C5ADE" w:rsidRPr="00437451" w:rsidRDefault="001C5ADE" w:rsidP="001C5A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451">
        <w:rPr>
          <w:rFonts w:ascii="Times New Roman" w:hAnsi="Times New Roman" w:cs="Times New Roman"/>
          <w:bCs/>
          <w:sz w:val="24"/>
          <w:szCs w:val="24"/>
        </w:rPr>
        <w:t>FDP on Employability Skills organized by St Aloysius College on 18</w:t>
      </w:r>
      <w:r w:rsidRPr="0043745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37451">
        <w:rPr>
          <w:rFonts w:ascii="Times New Roman" w:hAnsi="Times New Roman" w:cs="Times New Roman"/>
          <w:bCs/>
          <w:sz w:val="24"/>
          <w:szCs w:val="24"/>
        </w:rPr>
        <w:t xml:space="preserve"> December 2023</w:t>
      </w:r>
    </w:p>
    <w:p w14:paraId="49019B4C" w14:textId="77777777" w:rsidR="001C5ADE" w:rsidRPr="00437451" w:rsidRDefault="001C5ADE" w:rsidP="001C5A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45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Seven Day National FDP on Pedagogical Tools Fostering Innovation in Teaching for Generation Z Learners organized by the Department of Management, </w:t>
      </w:r>
      <w:proofErr w:type="spellStart"/>
      <w:r w:rsidRPr="00437451">
        <w:rPr>
          <w:rFonts w:ascii="Times New Roman" w:hAnsi="Times New Roman" w:cs="Times New Roman"/>
          <w:bCs/>
          <w:sz w:val="24"/>
          <w:szCs w:val="24"/>
        </w:rPr>
        <w:t>Kristu</w:t>
      </w:r>
      <w:proofErr w:type="spellEnd"/>
      <w:r w:rsidRPr="00437451">
        <w:rPr>
          <w:rFonts w:ascii="Times New Roman" w:hAnsi="Times New Roman" w:cs="Times New Roman"/>
          <w:bCs/>
          <w:sz w:val="24"/>
          <w:szCs w:val="24"/>
        </w:rPr>
        <w:t xml:space="preserve"> Jayanti College (Autonomous), Bengaluru from February 12th 2024 to February 19th 2024.</w:t>
      </w:r>
    </w:p>
    <w:p w14:paraId="5DAF9B6F" w14:textId="77777777" w:rsidR="001C5ADE" w:rsidRPr="00437451" w:rsidRDefault="001C5ADE" w:rsidP="001C5A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451">
        <w:rPr>
          <w:rFonts w:ascii="Times New Roman" w:hAnsi="Times New Roman" w:cs="Times New Roman"/>
          <w:bCs/>
          <w:sz w:val="24"/>
          <w:szCs w:val="24"/>
        </w:rPr>
        <w:t>International conference on sustainable business practices: Issues, Challenges and Prospects organized by the Department of commerce, St Aloysius (Deemed to be University in association with KVC academy and ISDC on March 19</w:t>
      </w:r>
      <w:r w:rsidRPr="0043745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37451">
        <w:rPr>
          <w:rFonts w:ascii="Times New Roman" w:hAnsi="Times New Roman" w:cs="Times New Roman"/>
          <w:bCs/>
          <w:sz w:val="24"/>
          <w:szCs w:val="24"/>
        </w:rPr>
        <w:t xml:space="preserve"> 2024.</w:t>
      </w:r>
    </w:p>
    <w:p w14:paraId="34EACF96" w14:textId="77777777" w:rsidR="001C5ADE" w:rsidRPr="00437451" w:rsidRDefault="001C5ADE" w:rsidP="001C5ADE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51">
        <w:rPr>
          <w:rFonts w:ascii="Times New Roman" w:hAnsi="Times New Roman" w:cs="Times New Roman"/>
          <w:sz w:val="24"/>
          <w:szCs w:val="24"/>
        </w:rPr>
        <w:t xml:space="preserve">Participated </w:t>
      </w:r>
      <w:r w:rsidRPr="00437451">
        <w:rPr>
          <w:rFonts w:ascii="Times New Roman" w:hAnsi="Times New Roman" w:cs="Times New Roman"/>
          <w:bCs/>
          <w:sz w:val="24"/>
          <w:szCs w:val="24"/>
        </w:rPr>
        <w:t xml:space="preserve">“PRERANA” – Faculty development </w:t>
      </w:r>
      <w:proofErr w:type="spellStart"/>
      <w:r w:rsidRPr="00437451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Pr="00437451">
        <w:rPr>
          <w:rFonts w:ascii="Times New Roman" w:hAnsi="Times New Roman" w:cs="Times New Roman"/>
          <w:sz w:val="24"/>
          <w:szCs w:val="24"/>
        </w:rPr>
        <w:t xml:space="preserve"> conducted on 02-05-2022 &amp; 03-05-2022 in association with IQAC of Vivekananda College</w:t>
      </w:r>
    </w:p>
    <w:p w14:paraId="2F2A744D" w14:textId="77777777" w:rsidR="001C5ADE" w:rsidRPr="00437451" w:rsidRDefault="001C5ADE" w:rsidP="001C5A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51">
        <w:rPr>
          <w:rFonts w:ascii="Times New Roman" w:hAnsi="Times New Roman" w:cs="Times New Roman"/>
          <w:sz w:val="24"/>
          <w:szCs w:val="24"/>
        </w:rPr>
        <w:t xml:space="preserve">Participated in 7 </w:t>
      </w:r>
      <w:r w:rsidR="00437451" w:rsidRPr="00437451">
        <w:rPr>
          <w:rFonts w:ascii="Times New Roman" w:hAnsi="Times New Roman" w:cs="Times New Roman"/>
          <w:sz w:val="24"/>
          <w:szCs w:val="24"/>
        </w:rPr>
        <w:t>days “</w:t>
      </w:r>
      <w:r w:rsidRPr="00437451">
        <w:rPr>
          <w:rFonts w:ascii="Times New Roman" w:hAnsi="Times New Roman" w:cs="Times New Roman"/>
          <w:bCs/>
          <w:sz w:val="24"/>
          <w:szCs w:val="24"/>
        </w:rPr>
        <w:t xml:space="preserve">Online National Workshop-2021 on Corporate </w:t>
      </w:r>
      <w:r w:rsidR="00437451" w:rsidRPr="00437451">
        <w:rPr>
          <w:rFonts w:ascii="Times New Roman" w:hAnsi="Times New Roman" w:cs="Times New Roman"/>
          <w:bCs/>
          <w:sz w:val="24"/>
          <w:szCs w:val="24"/>
        </w:rPr>
        <w:t>Governance and</w:t>
      </w:r>
      <w:r w:rsidRPr="00437451">
        <w:rPr>
          <w:rFonts w:ascii="Times New Roman" w:hAnsi="Times New Roman" w:cs="Times New Roman"/>
          <w:bCs/>
          <w:sz w:val="24"/>
          <w:szCs w:val="24"/>
        </w:rPr>
        <w:t xml:space="preserve"> financial management”</w:t>
      </w:r>
      <w:r w:rsidRPr="00437451">
        <w:rPr>
          <w:rFonts w:ascii="Times New Roman" w:hAnsi="Times New Roman" w:cs="Times New Roman"/>
          <w:sz w:val="24"/>
          <w:szCs w:val="24"/>
        </w:rPr>
        <w:t xml:space="preserve"> </w:t>
      </w:r>
      <w:r w:rsidR="00437451" w:rsidRPr="00437451">
        <w:rPr>
          <w:rFonts w:ascii="Times New Roman" w:hAnsi="Times New Roman" w:cs="Times New Roman"/>
          <w:sz w:val="24"/>
          <w:szCs w:val="24"/>
        </w:rPr>
        <w:t>organized</w:t>
      </w:r>
      <w:r w:rsidRPr="00437451">
        <w:rPr>
          <w:rFonts w:ascii="Times New Roman" w:hAnsi="Times New Roman" w:cs="Times New Roman"/>
          <w:sz w:val="24"/>
          <w:szCs w:val="24"/>
        </w:rPr>
        <w:t xml:space="preserve"> by Dept. of studies in commerce, Mangalore university, </w:t>
      </w:r>
      <w:proofErr w:type="spellStart"/>
      <w:r w:rsidRPr="00437451">
        <w:rPr>
          <w:rFonts w:ascii="Times New Roman" w:hAnsi="Times New Roman" w:cs="Times New Roman"/>
          <w:sz w:val="24"/>
          <w:szCs w:val="24"/>
        </w:rPr>
        <w:t>Konaje</w:t>
      </w:r>
      <w:proofErr w:type="spellEnd"/>
    </w:p>
    <w:p w14:paraId="0ABC7A67" w14:textId="77777777" w:rsidR="00437451" w:rsidRPr="00437451" w:rsidRDefault="00437451" w:rsidP="0043745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51">
        <w:rPr>
          <w:rFonts w:ascii="Times New Roman" w:hAnsi="Times New Roman" w:cs="Times New Roman"/>
          <w:sz w:val="24"/>
          <w:szCs w:val="24"/>
        </w:rPr>
        <w:t xml:space="preserve">Participated in 10 Days Online JOT on </w:t>
      </w:r>
      <w:r w:rsidRPr="00437451">
        <w:rPr>
          <w:rFonts w:ascii="Times New Roman" w:hAnsi="Times New Roman" w:cs="Times New Roman"/>
          <w:bCs/>
          <w:sz w:val="24"/>
          <w:szCs w:val="24"/>
        </w:rPr>
        <w:t>‘Implementation of GST in Tally”</w:t>
      </w:r>
      <w:r w:rsidRPr="00437451">
        <w:rPr>
          <w:rFonts w:ascii="Times New Roman" w:hAnsi="Times New Roman" w:cs="Times New Roman"/>
          <w:sz w:val="24"/>
          <w:szCs w:val="24"/>
        </w:rPr>
        <w:t xml:space="preserve"> held during 1</w:t>
      </w:r>
      <w:r w:rsidRPr="0043745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37451">
        <w:rPr>
          <w:rFonts w:ascii="Times New Roman" w:hAnsi="Times New Roman" w:cs="Times New Roman"/>
          <w:sz w:val="24"/>
          <w:szCs w:val="24"/>
        </w:rPr>
        <w:t xml:space="preserve"> to 10</w:t>
      </w:r>
      <w:r w:rsidRPr="0043745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37451">
        <w:rPr>
          <w:rFonts w:ascii="Times New Roman" w:hAnsi="Times New Roman" w:cs="Times New Roman"/>
          <w:sz w:val="24"/>
          <w:szCs w:val="24"/>
        </w:rPr>
        <w:t xml:space="preserve"> July 2020 organized by </w:t>
      </w:r>
      <w:proofErr w:type="spellStart"/>
      <w:r w:rsidRPr="00437451">
        <w:rPr>
          <w:rFonts w:ascii="Times New Roman" w:hAnsi="Times New Roman" w:cs="Times New Roman"/>
          <w:sz w:val="24"/>
          <w:szCs w:val="24"/>
        </w:rPr>
        <w:t>Manonmaniam</w:t>
      </w:r>
      <w:proofErr w:type="spellEnd"/>
      <w:r w:rsidRPr="00437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451">
        <w:rPr>
          <w:rFonts w:ascii="Times New Roman" w:hAnsi="Times New Roman" w:cs="Times New Roman"/>
          <w:sz w:val="24"/>
          <w:szCs w:val="24"/>
        </w:rPr>
        <w:t>Sundaranar</w:t>
      </w:r>
      <w:proofErr w:type="spellEnd"/>
      <w:r w:rsidRPr="00437451">
        <w:rPr>
          <w:rFonts w:ascii="Times New Roman" w:hAnsi="Times New Roman" w:cs="Times New Roman"/>
          <w:sz w:val="24"/>
          <w:szCs w:val="24"/>
        </w:rPr>
        <w:t xml:space="preserve"> University in association with </w:t>
      </w:r>
      <w:proofErr w:type="spellStart"/>
      <w:r w:rsidRPr="00437451">
        <w:rPr>
          <w:rFonts w:ascii="Times New Roman" w:hAnsi="Times New Roman" w:cs="Times New Roman"/>
          <w:sz w:val="24"/>
          <w:szCs w:val="24"/>
        </w:rPr>
        <w:t>Aakkam</w:t>
      </w:r>
      <w:proofErr w:type="spellEnd"/>
      <w:r w:rsidRPr="00437451">
        <w:rPr>
          <w:rFonts w:ascii="Times New Roman" w:hAnsi="Times New Roman" w:cs="Times New Roman"/>
          <w:sz w:val="24"/>
          <w:szCs w:val="24"/>
        </w:rPr>
        <w:t xml:space="preserve"> Industrial training and Research Institute, </w:t>
      </w:r>
      <w:proofErr w:type="spellStart"/>
      <w:r w:rsidRPr="00437451">
        <w:rPr>
          <w:rFonts w:ascii="Times New Roman" w:hAnsi="Times New Roman" w:cs="Times New Roman"/>
          <w:sz w:val="24"/>
          <w:szCs w:val="24"/>
        </w:rPr>
        <w:t>Tamilnadu</w:t>
      </w:r>
      <w:proofErr w:type="spellEnd"/>
    </w:p>
    <w:p w14:paraId="7BB07F61" w14:textId="77777777" w:rsidR="00CF14AC" w:rsidRPr="00437451" w:rsidRDefault="00CF14AC"/>
    <w:sectPr w:rsidR="00CF14AC" w:rsidRPr="00437451">
      <w:headerReference w:type="default" r:id="rId8"/>
      <w:footerReference w:type="default" r:id="rId9"/>
      <w:headerReference w:type="first" r:id="rId10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1B65" w14:textId="77777777" w:rsidR="00C5515A" w:rsidRDefault="00C5515A">
      <w:pPr>
        <w:spacing w:line="240" w:lineRule="auto"/>
      </w:pPr>
      <w:r>
        <w:separator/>
      </w:r>
    </w:p>
  </w:endnote>
  <w:endnote w:type="continuationSeparator" w:id="0">
    <w:p w14:paraId="0E3AD923" w14:textId="77777777" w:rsidR="00C5515A" w:rsidRDefault="00C55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6943F52C1BAD4E0AB775A7713823F5CB"/>
      </w:placeholder>
      <w:temporary/>
      <w:showingPlcHdr/>
      <w15:appearance w15:val="hidden"/>
    </w:sdtPr>
    <w:sdtContent>
      <w:p w14:paraId="587273D5" w14:textId="77777777" w:rsidR="00437451" w:rsidRDefault="00437451">
        <w:pPr>
          <w:pStyle w:val="Footer"/>
        </w:pPr>
        <w:r>
          <w:t>[Type here]</w:t>
        </w:r>
      </w:p>
    </w:sdtContent>
  </w:sdt>
  <w:p w14:paraId="39D2A83F" w14:textId="77777777" w:rsidR="00357EC0" w:rsidRDefault="00357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3E04" w14:textId="77777777" w:rsidR="00C5515A" w:rsidRDefault="00C5515A">
      <w:pPr>
        <w:spacing w:line="240" w:lineRule="auto"/>
      </w:pPr>
      <w:r>
        <w:separator/>
      </w:r>
    </w:p>
  </w:footnote>
  <w:footnote w:type="continuationSeparator" w:id="0">
    <w:p w14:paraId="3087BDF8" w14:textId="77777777" w:rsidR="00C5515A" w:rsidRDefault="00C551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5720" w14:textId="77777777" w:rsidR="00357EC0" w:rsidRDefault="00A742BC" w:rsidP="00CF14AC">
    <w:pPr>
      <w:pStyle w:val="Title"/>
    </w:pPr>
    <w:r>
      <w:rPr>
        <w:noProof/>
        <w:lang w:val="en-IN" w:eastAsia="en-IN"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094479AE" wp14:editId="22FCB70B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529F5F20" id="Group 20" o:spid="_x0000_s1026" alt="Title: Background graphic" style="position:absolute;margin-left:531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" filled="f" strokecolor="#bfbfbf [2412]" strokeweight=".25pt"/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2840" w14:textId="77777777" w:rsidR="00357EC0" w:rsidRDefault="00A742BC" w:rsidP="00437451">
    <w:pPr>
      <w:pStyle w:val="Title"/>
    </w:pPr>
    <w:r>
      <w:rPr>
        <w:noProof/>
        <w:lang w:val="en-IN" w:eastAsia="en-IN"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5406E8A0" wp14:editId="281734D8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3E768B92" id="Group 19" o:spid="_x0000_s1026" alt="Title: Background graphic" style="position:absolute;margin-left:531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B001A2">
      <w:t>ANISHA A KULAL</w:t>
    </w:r>
  </w:p>
  <w:p w14:paraId="36EBE0F7" w14:textId="77777777" w:rsidR="00437451" w:rsidRDefault="00437451" w:rsidP="00437451">
    <w:pPr>
      <w:pStyle w:val="ContactInfo"/>
      <w:rPr>
        <w:rStyle w:val="ContactInfoChar"/>
      </w:rPr>
    </w:pPr>
    <w:r>
      <w:rPr>
        <w:rStyle w:val="ContactInfoChar"/>
      </w:rPr>
      <w:t>Asst. Professor, School of Commerce, Finance &amp; Accountancy</w:t>
    </w:r>
  </w:p>
  <w:p w14:paraId="122222AD" w14:textId="77777777" w:rsidR="00357EC0" w:rsidRDefault="00B001A2" w:rsidP="00437451">
    <w:pPr>
      <w:pStyle w:val="ContactInfo"/>
    </w:pPr>
    <w:r>
      <w:rPr>
        <w:rStyle w:val="ContactInfoChar"/>
      </w:rPr>
      <w:t>Mangalore, Karnataka, India|+91 7259275020</w:t>
    </w:r>
  </w:p>
  <w:p w14:paraId="42990124" w14:textId="77777777" w:rsidR="00357EC0" w:rsidRDefault="00B001A2" w:rsidP="00437451">
    <w:pPr>
      <w:pStyle w:val="ContactInfo"/>
    </w:pPr>
    <w:r>
      <w:rPr>
        <w:rStyle w:val="ContactInfoChar"/>
      </w:rPr>
      <w:t>anisha_kulal@staloysius.edu.in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F4338"/>
    <w:multiLevelType w:val="hybridMultilevel"/>
    <w:tmpl w:val="0C38FC8E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972E31"/>
    <w:multiLevelType w:val="hybridMultilevel"/>
    <w:tmpl w:val="B1303462"/>
    <w:lvl w:ilvl="0" w:tplc="40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25625A8D"/>
    <w:multiLevelType w:val="hybridMultilevel"/>
    <w:tmpl w:val="3A508E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A698C"/>
    <w:multiLevelType w:val="hybridMultilevel"/>
    <w:tmpl w:val="56C2BB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D3F3D"/>
    <w:multiLevelType w:val="hybridMultilevel"/>
    <w:tmpl w:val="83FA7CA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6B6C76"/>
    <w:multiLevelType w:val="hybridMultilevel"/>
    <w:tmpl w:val="618EE05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00879"/>
    <w:multiLevelType w:val="hybridMultilevel"/>
    <w:tmpl w:val="59D0E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8101C"/>
    <w:multiLevelType w:val="hybridMultilevel"/>
    <w:tmpl w:val="C7A6B4A0"/>
    <w:lvl w:ilvl="0" w:tplc="6DFCDCE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E5834"/>
    <w:multiLevelType w:val="hybridMultilevel"/>
    <w:tmpl w:val="3B64EB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26675"/>
    <w:multiLevelType w:val="hybridMultilevel"/>
    <w:tmpl w:val="BBF2DC0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7001964">
    <w:abstractNumId w:val="5"/>
  </w:num>
  <w:num w:numId="2" w16cid:durableId="259725648">
    <w:abstractNumId w:val="0"/>
  </w:num>
  <w:num w:numId="3" w16cid:durableId="1138257208">
    <w:abstractNumId w:val="8"/>
  </w:num>
  <w:num w:numId="4" w16cid:durableId="344092222">
    <w:abstractNumId w:val="13"/>
  </w:num>
  <w:num w:numId="5" w16cid:durableId="515846764">
    <w:abstractNumId w:val="9"/>
  </w:num>
  <w:num w:numId="6" w16cid:durableId="1642231109">
    <w:abstractNumId w:val="4"/>
  </w:num>
  <w:num w:numId="7" w16cid:durableId="1560241424">
    <w:abstractNumId w:val="3"/>
  </w:num>
  <w:num w:numId="8" w16cid:durableId="1494905308">
    <w:abstractNumId w:val="14"/>
  </w:num>
  <w:num w:numId="9" w16cid:durableId="1625037375">
    <w:abstractNumId w:val="12"/>
  </w:num>
  <w:num w:numId="10" w16cid:durableId="1052000142">
    <w:abstractNumId w:val="11"/>
  </w:num>
  <w:num w:numId="11" w16cid:durableId="1005283094">
    <w:abstractNumId w:val="1"/>
  </w:num>
  <w:num w:numId="12" w16cid:durableId="242303788">
    <w:abstractNumId w:val="7"/>
  </w:num>
  <w:num w:numId="13" w16cid:durableId="1351372462">
    <w:abstractNumId w:val="6"/>
  </w:num>
  <w:num w:numId="14" w16cid:durableId="1592467393">
    <w:abstractNumId w:val="10"/>
  </w:num>
  <w:num w:numId="15" w16cid:durableId="11090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A2"/>
    <w:rsid w:val="001C5ADE"/>
    <w:rsid w:val="00357EC0"/>
    <w:rsid w:val="003945F2"/>
    <w:rsid w:val="00437451"/>
    <w:rsid w:val="004C7B45"/>
    <w:rsid w:val="00990ED0"/>
    <w:rsid w:val="00A742BC"/>
    <w:rsid w:val="00B001A2"/>
    <w:rsid w:val="00C5515A"/>
    <w:rsid w:val="00CE0350"/>
    <w:rsid w:val="00CF14AC"/>
    <w:rsid w:val="00E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93083"/>
  <w15:docId w15:val="{61CAC1F1-6A41-46E9-9E3C-DAD3B15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styleId="Emphasis">
    <w:name w:val="Emphasis"/>
    <w:basedOn w:val="DefaultParagraphFont"/>
    <w:qFormat/>
    <w:rsid w:val="00B001A2"/>
    <w:rPr>
      <w:i/>
      <w:iCs/>
    </w:rPr>
  </w:style>
  <w:style w:type="paragraph" w:styleId="ListParagraph">
    <w:name w:val="List Paragraph"/>
    <w:basedOn w:val="Normal"/>
    <w:uiPriority w:val="34"/>
    <w:unhideWhenUsed/>
    <w:qFormat/>
    <w:rsid w:val="00CE0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4876BCF7E44FDC9D2A41DE81995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0F73C-FE35-40E6-9793-DE953904573D}"/>
      </w:docPartPr>
      <w:docPartBody>
        <w:p w:rsidR="00F016FF" w:rsidRDefault="001A6A06">
          <w:pPr>
            <w:pStyle w:val="9D4876BCF7E44FDC9D2A41DE8199594D"/>
          </w:pPr>
          <w:r>
            <w:t>Education</w:t>
          </w:r>
        </w:p>
      </w:docPartBody>
    </w:docPart>
    <w:docPart>
      <w:docPartPr>
        <w:name w:val="9295482E0F4A4CCF80F70E0545FC8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6DB2-3D83-4331-B437-B04A0212EDEC}"/>
      </w:docPartPr>
      <w:docPartBody>
        <w:p w:rsidR="00F016FF" w:rsidRDefault="00127DD4" w:rsidP="00127DD4">
          <w:pPr>
            <w:pStyle w:val="9295482E0F4A4CCF80F70E0545FC8B08"/>
          </w:pPr>
          <w:r>
            <w:t>Experience</w:t>
          </w:r>
        </w:p>
      </w:docPartBody>
    </w:docPart>
    <w:docPart>
      <w:docPartPr>
        <w:name w:val="6943F52C1BAD4E0AB775A7713823F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5796F-6F3E-4E9B-9227-09FB158CB518}"/>
      </w:docPartPr>
      <w:docPartBody>
        <w:p w:rsidR="00F016FF" w:rsidRDefault="00127DD4" w:rsidP="00127DD4">
          <w:pPr>
            <w:pStyle w:val="6943F52C1BAD4E0AB775A7713823F5C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D4"/>
    <w:rsid w:val="00127DD4"/>
    <w:rsid w:val="001A6A06"/>
    <w:rsid w:val="004C7B45"/>
    <w:rsid w:val="00665E79"/>
    <w:rsid w:val="00F0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4876BCF7E44FDC9D2A41DE8199594D">
    <w:name w:val="9D4876BCF7E44FDC9D2A41DE8199594D"/>
  </w:style>
  <w:style w:type="paragraph" w:customStyle="1" w:styleId="9295482E0F4A4CCF80F70E0545FC8B08">
    <w:name w:val="9295482E0F4A4CCF80F70E0545FC8B08"/>
    <w:rsid w:val="00127DD4"/>
  </w:style>
  <w:style w:type="paragraph" w:customStyle="1" w:styleId="6943F52C1BAD4E0AB775A7713823F5CB">
    <w:name w:val="6943F52C1BAD4E0AB775A7713823F5CB"/>
    <w:rsid w:val="00127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6A2D1-8CA7-4AEF-A115-DD1247FD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65</TotalTime>
  <Pages>5</Pages>
  <Words>1150</Words>
  <Characters>6998</Characters>
  <Application>Microsoft Office Word</Application>
  <DocSecurity>0</DocSecurity>
  <Lines>162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keywords/>
  <cp:lastModifiedBy>Anisha Kulal</cp:lastModifiedBy>
  <cp:revision>2</cp:revision>
  <dcterms:created xsi:type="dcterms:W3CDTF">2024-06-30T09:09:00Z</dcterms:created>
  <dcterms:modified xsi:type="dcterms:W3CDTF">2025-03-26T08:01:00Z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0cf45ca9-f9db-4be0-913b-e32f4bec2ed0</vt:lpwstr>
  </property>
</Properties>
</file>